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14418" w:type="dxa"/>
        <w:tblLook w:val="0000"/>
      </w:tblPr>
      <w:tblGrid>
        <w:gridCol w:w="578"/>
        <w:gridCol w:w="3900"/>
        <w:gridCol w:w="1120"/>
        <w:gridCol w:w="1180"/>
        <w:gridCol w:w="4860"/>
        <w:gridCol w:w="1720"/>
        <w:gridCol w:w="1060"/>
      </w:tblGrid>
      <w:tr w:rsidR="004F0541" w:rsidRPr="005C2105" w:rsidTr="007C5D9B">
        <w:trPr>
          <w:trHeight w:val="1380"/>
        </w:trPr>
        <w:tc>
          <w:tcPr>
            <w:tcW w:w="144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541" w:rsidRDefault="004F0541" w:rsidP="007C5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2018-2019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学年第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1</w:t>
            </w:r>
            <w:r w:rsidRPr="00A17A25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学期期中教学检查整改信息反馈表</w:t>
            </w:r>
          </w:p>
          <w:p w:rsidR="004F0541" w:rsidRPr="00A17A25" w:rsidRDefault="004F0541" w:rsidP="007C5D9B">
            <w:pPr>
              <w:widowControl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4F0541" w:rsidRPr="005C2105" w:rsidTr="007C5D9B">
        <w:trPr>
          <w:trHeight w:val="1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41" w:rsidRPr="00A17A25" w:rsidRDefault="004F0541" w:rsidP="007C5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541" w:rsidRPr="00A17A25" w:rsidRDefault="004F0541" w:rsidP="007C5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整改问题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541" w:rsidRDefault="004F0541" w:rsidP="007C5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问题</w:t>
            </w:r>
          </w:p>
          <w:p w:rsidR="004F0541" w:rsidRPr="00A17A25" w:rsidRDefault="004F0541" w:rsidP="007C5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来源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0541" w:rsidRPr="00A17A25" w:rsidRDefault="004F0541" w:rsidP="007C5D9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第一责任单位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541" w:rsidRPr="00A17A25" w:rsidRDefault="004F0541" w:rsidP="007C5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整改措施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541" w:rsidRPr="00A17A25" w:rsidRDefault="004F0541" w:rsidP="007C5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完成时限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541" w:rsidRPr="00A17A25" w:rsidRDefault="004F0541" w:rsidP="007C5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17A25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 w:rsidR="004F0541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0541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0541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0541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0541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0541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0541" w:rsidRPr="005C2105" w:rsidTr="007C5D9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541" w:rsidRPr="005C2105" w:rsidRDefault="004F0541" w:rsidP="007C5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C210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0541" w:rsidRPr="005C2105" w:rsidTr="007C5D9B">
        <w:trPr>
          <w:trHeight w:val="480"/>
        </w:trPr>
        <w:tc>
          <w:tcPr>
            <w:tcW w:w="1441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0541" w:rsidRPr="005C2105" w:rsidRDefault="004F0541" w:rsidP="007C5D9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C2105">
              <w:rPr>
                <w:rFonts w:ascii="宋体" w:hAnsi="宋体" w:cs="宋体" w:hint="eastAsia"/>
                <w:kern w:val="0"/>
                <w:sz w:val="22"/>
                <w:szCs w:val="22"/>
              </w:rPr>
              <w:t>备注：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整改问题的</w:t>
            </w:r>
            <w:r w:rsidRPr="005C2105">
              <w:rPr>
                <w:rFonts w:ascii="宋体" w:hAnsi="宋体" w:cs="宋体" w:hint="eastAsia"/>
                <w:kern w:val="0"/>
                <w:sz w:val="22"/>
                <w:szCs w:val="22"/>
              </w:rPr>
              <w:t>第一责任单位为其他部门的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需填写，</w:t>
            </w:r>
            <w:r w:rsidRPr="005C2105">
              <w:rPr>
                <w:rFonts w:ascii="宋体" w:hAnsi="宋体" w:cs="宋体" w:hint="eastAsia"/>
                <w:kern w:val="0"/>
                <w:sz w:val="22"/>
                <w:szCs w:val="22"/>
              </w:rPr>
              <w:t>第一责任单位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为本单位的问题由本部门自行解决，不再填写</w:t>
            </w:r>
            <w:r w:rsidRPr="005C2105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  <w:tr w:rsidR="004F0541" w:rsidRPr="005C2105" w:rsidTr="007C5D9B">
        <w:trPr>
          <w:trHeight w:val="480"/>
        </w:trPr>
        <w:tc>
          <w:tcPr>
            <w:tcW w:w="14418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0541" w:rsidRPr="005C2105" w:rsidRDefault="004F0541" w:rsidP="007C5D9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</w:tbl>
    <w:p w:rsidR="004F0541" w:rsidRPr="00554B0C" w:rsidRDefault="004F0541">
      <w:pPr>
        <w:rPr>
          <w:rFonts w:ascii="宋体"/>
          <w:sz w:val="24"/>
        </w:rPr>
      </w:pPr>
      <w:r w:rsidRPr="00554B0C">
        <w:rPr>
          <w:rFonts w:ascii="宋体" w:hAnsi="宋体" w:hint="eastAsia"/>
          <w:sz w:val="24"/>
        </w:rPr>
        <w:t>附表</w:t>
      </w:r>
      <w:bookmarkStart w:id="0" w:name="_GoBack"/>
      <w:bookmarkEnd w:id="0"/>
      <w:r>
        <w:rPr>
          <w:rFonts w:ascii="宋体" w:hAnsi="宋体"/>
          <w:sz w:val="24"/>
        </w:rPr>
        <w:t>1</w:t>
      </w:r>
      <w:r w:rsidRPr="00554B0C">
        <w:rPr>
          <w:rFonts w:ascii="宋体" w:hAnsi="宋体" w:hint="eastAsia"/>
          <w:sz w:val="24"/>
        </w:rPr>
        <w:t>：</w:t>
      </w:r>
    </w:p>
    <w:sectPr w:rsidR="004F0541" w:rsidRPr="00554B0C" w:rsidSect="005731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541" w:rsidRDefault="004F0541" w:rsidP="00A870FB">
      <w:r>
        <w:separator/>
      </w:r>
    </w:p>
  </w:endnote>
  <w:endnote w:type="continuationSeparator" w:id="0">
    <w:p w:rsidR="004F0541" w:rsidRDefault="004F0541" w:rsidP="00A87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1" w:rsidRDefault="004F05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1" w:rsidRDefault="004F05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1" w:rsidRDefault="004F05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541" w:rsidRDefault="004F0541" w:rsidP="00A870FB">
      <w:r>
        <w:separator/>
      </w:r>
    </w:p>
  </w:footnote>
  <w:footnote w:type="continuationSeparator" w:id="0">
    <w:p w:rsidR="004F0541" w:rsidRDefault="004F0541" w:rsidP="00A87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1" w:rsidRDefault="004F05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1" w:rsidRDefault="004F0541" w:rsidP="00F95E2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1" w:rsidRDefault="004F05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0E8"/>
    <w:rsid w:val="00017654"/>
    <w:rsid w:val="00024F47"/>
    <w:rsid w:val="00031D72"/>
    <w:rsid w:val="000358AD"/>
    <w:rsid w:val="00054863"/>
    <w:rsid w:val="00061377"/>
    <w:rsid w:val="000955A8"/>
    <w:rsid w:val="00095876"/>
    <w:rsid w:val="000B528D"/>
    <w:rsid w:val="000B7EBA"/>
    <w:rsid w:val="001138DB"/>
    <w:rsid w:val="00131CED"/>
    <w:rsid w:val="00157DD4"/>
    <w:rsid w:val="001A160D"/>
    <w:rsid w:val="002052EC"/>
    <w:rsid w:val="002603A6"/>
    <w:rsid w:val="002723AD"/>
    <w:rsid w:val="00277CBB"/>
    <w:rsid w:val="002844DD"/>
    <w:rsid w:val="002870EE"/>
    <w:rsid w:val="00296E65"/>
    <w:rsid w:val="002D4610"/>
    <w:rsid w:val="002E285D"/>
    <w:rsid w:val="002E601C"/>
    <w:rsid w:val="00321887"/>
    <w:rsid w:val="00370423"/>
    <w:rsid w:val="003A5C5A"/>
    <w:rsid w:val="003F6672"/>
    <w:rsid w:val="004372F0"/>
    <w:rsid w:val="00460DA7"/>
    <w:rsid w:val="0047260B"/>
    <w:rsid w:val="00480303"/>
    <w:rsid w:val="004B22B7"/>
    <w:rsid w:val="004B6FB4"/>
    <w:rsid w:val="004D1DEF"/>
    <w:rsid w:val="004F0541"/>
    <w:rsid w:val="004F69C9"/>
    <w:rsid w:val="00507317"/>
    <w:rsid w:val="005147BF"/>
    <w:rsid w:val="00554B0C"/>
    <w:rsid w:val="0056794D"/>
    <w:rsid w:val="005731E6"/>
    <w:rsid w:val="005B1B28"/>
    <w:rsid w:val="005C2105"/>
    <w:rsid w:val="00611FFB"/>
    <w:rsid w:val="00636930"/>
    <w:rsid w:val="00650D13"/>
    <w:rsid w:val="00687752"/>
    <w:rsid w:val="0069480A"/>
    <w:rsid w:val="00774D9C"/>
    <w:rsid w:val="007C5D9B"/>
    <w:rsid w:val="007C663C"/>
    <w:rsid w:val="007D35D8"/>
    <w:rsid w:val="007D67C4"/>
    <w:rsid w:val="008949D3"/>
    <w:rsid w:val="008A1BE4"/>
    <w:rsid w:val="008C26F8"/>
    <w:rsid w:val="008D5CB6"/>
    <w:rsid w:val="008F4CAD"/>
    <w:rsid w:val="00960C91"/>
    <w:rsid w:val="009667DA"/>
    <w:rsid w:val="009739E2"/>
    <w:rsid w:val="0098093A"/>
    <w:rsid w:val="00A17A25"/>
    <w:rsid w:val="00A83FE4"/>
    <w:rsid w:val="00A870FB"/>
    <w:rsid w:val="00AA027F"/>
    <w:rsid w:val="00AC60B3"/>
    <w:rsid w:val="00AC7A2C"/>
    <w:rsid w:val="00B2770D"/>
    <w:rsid w:val="00B32112"/>
    <w:rsid w:val="00BA6213"/>
    <w:rsid w:val="00BC47C9"/>
    <w:rsid w:val="00C10804"/>
    <w:rsid w:val="00C30681"/>
    <w:rsid w:val="00CB6CEB"/>
    <w:rsid w:val="00D04BEF"/>
    <w:rsid w:val="00D1359E"/>
    <w:rsid w:val="00D6028F"/>
    <w:rsid w:val="00D805ED"/>
    <w:rsid w:val="00D90C2D"/>
    <w:rsid w:val="00DE0481"/>
    <w:rsid w:val="00DE2A49"/>
    <w:rsid w:val="00DF21C8"/>
    <w:rsid w:val="00E133A8"/>
    <w:rsid w:val="00E1707D"/>
    <w:rsid w:val="00E1733D"/>
    <w:rsid w:val="00E22B6C"/>
    <w:rsid w:val="00E426E0"/>
    <w:rsid w:val="00E6737E"/>
    <w:rsid w:val="00E86DED"/>
    <w:rsid w:val="00EE767F"/>
    <w:rsid w:val="00F04F7A"/>
    <w:rsid w:val="00F470E8"/>
    <w:rsid w:val="00F5065E"/>
    <w:rsid w:val="00F62041"/>
    <w:rsid w:val="00F72FBA"/>
    <w:rsid w:val="00F81574"/>
    <w:rsid w:val="00F93526"/>
    <w:rsid w:val="00F95E2E"/>
    <w:rsid w:val="00FA0A1F"/>
    <w:rsid w:val="00FB2996"/>
    <w:rsid w:val="00FB4774"/>
    <w:rsid w:val="00FD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F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870F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870F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70F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34</Words>
  <Characters>198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2018-04-25T06:38:00Z</dcterms:created>
  <dcterms:modified xsi:type="dcterms:W3CDTF">2018-11-14T01:22:00Z</dcterms:modified>
</cp:coreProperties>
</file>